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BFC4" w14:textId="77777777" w:rsidR="00692A03" w:rsidRPr="00CB3060" w:rsidRDefault="007423EE" w:rsidP="00676C9C">
      <w:pPr>
        <w:pStyle w:val="Heading1"/>
        <w:jc w:val="center"/>
        <w:rPr>
          <w:b/>
          <w:bCs/>
          <w:lang w:val="el-GR"/>
        </w:rPr>
      </w:pPr>
      <w:r w:rsidRPr="00CB3060">
        <w:rPr>
          <w:b/>
          <w:bCs/>
          <w:lang w:val="el-GR"/>
        </w:rPr>
        <w:t>Τίτλος</w:t>
      </w:r>
    </w:p>
    <w:p w14:paraId="040FAC75" w14:textId="77777777" w:rsidR="00676C9C" w:rsidRDefault="00676C9C" w:rsidP="00676C9C">
      <w:pPr>
        <w:rPr>
          <w:lang w:val="el-GR"/>
        </w:rPr>
      </w:pPr>
    </w:p>
    <w:p w14:paraId="6857A77E" w14:textId="77777777" w:rsidR="00676C9C" w:rsidRDefault="00676C9C" w:rsidP="00461A93">
      <w:pPr>
        <w:rPr>
          <w:lang w:val="el-GR"/>
        </w:rPr>
      </w:pPr>
      <w:r w:rsidRPr="00676C9C">
        <w:rPr>
          <w:b/>
          <w:lang w:val="el-GR"/>
        </w:rPr>
        <w:t>Περίληψη</w:t>
      </w:r>
      <w:r w:rsidR="000F15A0">
        <w:rPr>
          <w:lang w:val="el-GR"/>
        </w:rPr>
        <w:t xml:space="preserve">: Η </w:t>
      </w:r>
      <w:r>
        <w:rPr>
          <w:lang w:val="el-GR"/>
        </w:rPr>
        <w:t xml:space="preserve">περίληψη δεν θα πρέπει να ξεπερνάει τις </w:t>
      </w:r>
      <w:r w:rsidR="00C9261D">
        <w:rPr>
          <w:lang w:val="el-GR"/>
        </w:rPr>
        <w:t xml:space="preserve">150 </w:t>
      </w:r>
      <w:r>
        <w:rPr>
          <w:lang w:val="el-GR"/>
        </w:rPr>
        <w:t xml:space="preserve">λέξεις </w:t>
      </w:r>
      <w:r w:rsidR="000F15A0">
        <w:rPr>
          <w:lang w:val="el-GR"/>
        </w:rPr>
        <w:t>και θα πρέπει να</w:t>
      </w:r>
      <w:r w:rsidR="00C9261D">
        <w:rPr>
          <w:lang w:val="el-GR"/>
        </w:rPr>
        <w:t xml:space="preserve"> συνοψίζει τα βασικά σημεία </w:t>
      </w:r>
      <w:r w:rsidR="007423EE">
        <w:rPr>
          <w:lang w:val="el-GR"/>
        </w:rPr>
        <w:t>του σχεδίου έρευνας.</w:t>
      </w:r>
    </w:p>
    <w:p w14:paraId="05C18650" w14:textId="77777777" w:rsidR="00676C9C" w:rsidRDefault="00676C9C" w:rsidP="00676C9C">
      <w:pPr>
        <w:rPr>
          <w:lang w:val="el-GR"/>
        </w:rPr>
      </w:pPr>
    </w:p>
    <w:p w14:paraId="6C4A5000" w14:textId="77777777" w:rsidR="00676C9C" w:rsidRDefault="00676C9C" w:rsidP="00676C9C">
      <w:pPr>
        <w:rPr>
          <w:lang w:val="el-GR"/>
        </w:rPr>
      </w:pPr>
    </w:p>
    <w:p w14:paraId="79EBFEE4" w14:textId="77777777" w:rsidR="00676C9C" w:rsidRDefault="00676C9C" w:rsidP="00676C9C">
      <w:pPr>
        <w:rPr>
          <w:lang w:val="el-GR"/>
        </w:rPr>
      </w:pPr>
    </w:p>
    <w:p w14:paraId="6D9E6A6F" w14:textId="77777777" w:rsidR="00676C9C" w:rsidRDefault="00676C9C" w:rsidP="00676C9C">
      <w:pPr>
        <w:rPr>
          <w:lang w:val="el-GR"/>
        </w:rPr>
      </w:pPr>
      <w:r>
        <w:rPr>
          <w:lang w:val="el-GR"/>
        </w:rPr>
        <w:t>Ονοματεπώνυμο</w:t>
      </w:r>
      <w:r w:rsidR="00C9261D">
        <w:rPr>
          <w:lang w:val="el-GR"/>
        </w:rPr>
        <w:t>:</w:t>
      </w:r>
    </w:p>
    <w:p w14:paraId="71661D08" w14:textId="77777777" w:rsidR="00C9261D" w:rsidRDefault="00C9261D" w:rsidP="00676C9C">
      <w:pPr>
        <w:rPr>
          <w:lang w:val="el-GR"/>
        </w:rPr>
      </w:pPr>
      <w:r>
        <w:rPr>
          <w:lang w:val="el-GR"/>
        </w:rPr>
        <w:t>Αριθμός Μητρώου:</w:t>
      </w:r>
    </w:p>
    <w:p w14:paraId="7574ADB8" w14:textId="77777777" w:rsidR="00C9261D" w:rsidRPr="00FE2E59" w:rsidRDefault="00C9261D" w:rsidP="00676C9C">
      <w:pPr>
        <w:rPr>
          <w:lang w:val="el-GR"/>
        </w:rPr>
      </w:pPr>
      <w:r>
        <w:t>E</w:t>
      </w:r>
      <w:r w:rsidRPr="00FE2E59">
        <w:rPr>
          <w:lang w:val="el-GR"/>
        </w:rPr>
        <w:t>-</w:t>
      </w:r>
      <w:r>
        <w:t>mail</w:t>
      </w:r>
      <w:r w:rsidRPr="00FE2E59">
        <w:rPr>
          <w:lang w:val="el-GR"/>
        </w:rPr>
        <w:t>:</w:t>
      </w:r>
    </w:p>
    <w:p w14:paraId="183968C1" w14:textId="77777777" w:rsidR="00C9261D" w:rsidRPr="00FE2E59" w:rsidRDefault="00C9261D" w:rsidP="00676C9C">
      <w:pPr>
        <w:rPr>
          <w:lang w:val="el-GR"/>
        </w:rPr>
      </w:pPr>
    </w:p>
    <w:p w14:paraId="6D745FCB" w14:textId="77777777" w:rsidR="00C9261D" w:rsidRPr="00FE2E59" w:rsidRDefault="00C9261D" w:rsidP="00676C9C">
      <w:pPr>
        <w:rPr>
          <w:lang w:val="el-GR"/>
        </w:rPr>
      </w:pPr>
    </w:p>
    <w:p w14:paraId="248BEAFB" w14:textId="77777777" w:rsidR="00C9261D" w:rsidRPr="00FE2E59" w:rsidRDefault="00C9261D" w:rsidP="00676C9C">
      <w:pPr>
        <w:rPr>
          <w:lang w:val="el-GR"/>
        </w:rPr>
      </w:pPr>
    </w:p>
    <w:p w14:paraId="26C258F5" w14:textId="77777777" w:rsidR="00C9261D" w:rsidRPr="00FE2E59" w:rsidRDefault="00C9261D" w:rsidP="00676C9C">
      <w:pPr>
        <w:rPr>
          <w:lang w:val="el-GR"/>
        </w:rPr>
      </w:pPr>
    </w:p>
    <w:p w14:paraId="08DB6435" w14:textId="77777777" w:rsidR="00C9261D" w:rsidRPr="00FE2E59" w:rsidRDefault="00C9261D" w:rsidP="00676C9C">
      <w:pPr>
        <w:rPr>
          <w:lang w:val="el-GR"/>
        </w:rPr>
      </w:pPr>
    </w:p>
    <w:p w14:paraId="639FF761" w14:textId="77777777" w:rsidR="00C9261D" w:rsidRPr="00FE2E59" w:rsidRDefault="00C9261D" w:rsidP="00676C9C">
      <w:pPr>
        <w:rPr>
          <w:lang w:val="el-GR"/>
        </w:rPr>
      </w:pPr>
    </w:p>
    <w:p w14:paraId="0AE231F0" w14:textId="77777777" w:rsidR="00C9261D" w:rsidRPr="00FE2E59" w:rsidRDefault="00C9261D" w:rsidP="00676C9C">
      <w:pPr>
        <w:rPr>
          <w:lang w:val="el-GR"/>
        </w:rPr>
      </w:pPr>
    </w:p>
    <w:p w14:paraId="22A274AB" w14:textId="77777777" w:rsidR="00C9261D" w:rsidRPr="00FE2E59" w:rsidRDefault="00C9261D" w:rsidP="00676C9C">
      <w:pPr>
        <w:rPr>
          <w:lang w:val="el-GR"/>
        </w:rPr>
      </w:pPr>
    </w:p>
    <w:p w14:paraId="4D628B9A" w14:textId="77777777" w:rsidR="00C9261D" w:rsidRPr="00FE2E59" w:rsidRDefault="00C9261D" w:rsidP="00676C9C">
      <w:pPr>
        <w:rPr>
          <w:lang w:val="el-GR"/>
        </w:rPr>
      </w:pPr>
    </w:p>
    <w:p w14:paraId="589277B9" w14:textId="77777777" w:rsidR="00C9261D" w:rsidRPr="00FE2E59" w:rsidRDefault="00C9261D" w:rsidP="00676C9C">
      <w:pPr>
        <w:rPr>
          <w:lang w:val="el-GR"/>
        </w:rPr>
      </w:pPr>
    </w:p>
    <w:p w14:paraId="0607D9D0" w14:textId="77777777" w:rsidR="00C9261D" w:rsidRPr="00FE2E59" w:rsidRDefault="00C9261D" w:rsidP="00676C9C">
      <w:pPr>
        <w:rPr>
          <w:lang w:val="el-GR"/>
        </w:rPr>
      </w:pPr>
    </w:p>
    <w:p w14:paraId="763BBFB9" w14:textId="77777777" w:rsidR="00C9261D" w:rsidRPr="00FE2E59" w:rsidRDefault="00C9261D" w:rsidP="00676C9C">
      <w:pPr>
        <w:rPr>
          <w:lang w:val="el-GR"/>
        </w:rPr>
      </w:pPr>
    </w:p>
    <w:p w14:paraId="6D372121" w14:textId="77777777" w:rsidR="00C9261D" w:rsidRPr="00FE2E59" w:rsidRDefault="00C9261D" w:rsidP="00676C9C">
      <w:pPr>
        <w:rPr>
          <w:lang w:val="el-GR"/>
        </w:rPr>
      </w:pPr>
    </w:p>
    <w:p w14:paraId="76FED1D1" w14:textId="77777777" w:rsidR="00C9261D" w:rsidRPr="00FE2E59" w:rsidRDefault="00C9261D" w:rsidP="00676C9C">
      <w:pPr>
        <w:rPr>
          <w:lang w:val="el-GR"/>
        </w:rPr>
      </w:pPr>
    </w:p>
    <w:p w14:paraId="28C42F3F" w14:textId="77777777" w:rsidR="00C9261D" w:rsidRPr="00CB3060" w:rsidRDefault="00C9261D" w:rsidP="00C9261D">
      <w:pPr>
        <w:pStyle w:val="Heading1"/>
        <w:rPr>
          <w:b/>
          <w:bCs/>
          <w:lang w:val="el-GR"/>
        </w:rPr>
      </w:pPr>
      <w:r w:rsidRPr="00CB3060">
        <w:rPr>
          <w:b/>
          <w:bCs/>
          <w:lang w:val="el-GR"/>
        </w:rPr>
        <w:lastRenderedPageBreak/>
        <w:t>1. Εισαγωγή</w:t>
      </w:r>
    </w:p>
    <w:p w14:paraId="09554228" w14:textId="3EC20990" w:rsidR="007423EE" w:rsidRDefault="00C359C9" w:rsidP="007423EE">
      <w:pPr>
        <w:rPr>
          <w:lang w:val="el-GR"/>
        </w:rPr>
      </w:pPr>
      <w:r w:rsidRPr="00C359C9">
        <w:rPr>
          <w:lang w:val="el-GR"/>
        </w:rPr>
        <w:t>Στην εισαγωγή θα πρέπει να προσδιορίσετε με σαφήνεια το ερευνητικό πρόβλημα και να αιτιολογήσετε τη σημασία του. Εξηγήστε γιατί το ζήτημα που εξετάζετε αξίζει να ερευνηθεί και ποια είναι η κοινωνική, επιστημονική ή επαγγελματική του συνάφεια. Παρουσιάστε τον γενικό σκοπό της έρευνας και τους επιμέρους στόχους που προκύπτουν. Είναι σημαντικό να αναφέρετε ποιο είναι το δυνητικό αναγνωστικό κοινό της εργασίας σας, δηλαδή σε ποιους απευθύνεται και ποιοι θα μπορούσαν να ωφεληθούν από τα αποτελέσματα (π.χ. διαμορφωτές πολιτικής, εκπαιδευτικοί, ερευνητές, ακαδημαϊκοί).</w:t>
      </w:r>
    </w:p>
    <w:p w14:paraId="26D7A9D6" w14:textId="77777777" w:rsidR="007423EE" w:rsidRPr="00CB3060" w:rsidRDefault="007423EE" w:rsidP="007423EE">
      <w:pPr>
        <w:pStyle w:val="Heading1"/>
        <w:rPr>
          <w:b/>
          <w:bCs/>
          <w:lang w:val="el-GR"/>
        </w:rPr>
      </w:pPr>
      <w:r w:rsidRPr="00CB3060">
        <w:rPr>
          <w:b/>
          <w:bCs/>
          <w:lang w:val="el-GR"/>
        </w:rPr>
        <w:t>2. Βιβλιογραφική ανασκόπηση</w:t>
      </w:r>
    </w:p>
    <w:p w14:paraId="3A9B3E26" w14:textId="32EC2441" w:rsidR="007423EE" w:rsidRPr="007423EE" w:rsidRDefault="0046243E" w:rsidP="007423EE">
      <w:pPr>
        <w:rPr>
          <w:lang w:val="el-GR"/>
        </w:rPr>
      </w:pPr>
      <w:r w:rsidRPr="0046243E">
        <w:rPr>
          <w:lang w:val="el-GR"/>
        </w:rPr>
        <w:t>Στο τμήμα αυτό θα παρουσιάσετε τα βασικά ευρήματα της υπάρχουσας βιβλιογραφίας σχετικά με το ερευνητικό σας θέμα</w:t>
      </w:r>
      <w:r>
        <w:rPr>
          <w:lang w:val="el-GR"/>
        </w:rPr>
        <w:t xml:space="preserve">: </w:t>
      </w:r>
      <w:r w:rsidRPr="0046243E">
        <w:rPr>
          <w:lang w:val="el-GR"/>
        </w:rPr>
        <w:t xml:space="preserve">τις κυριότερες </w:t>
      </w:r>
      <w:r>
        <w:rPr>
          <w:lang w:val="el-GR"/>
        </w:rPr>
        <w:t xml:space="preserve">εμπειρικές </w:t>
      </w:r>
      <w:r w:rsidRPr="0046243E">
        <w:rPr>
          <w:lang w:val="el-GR"/>
        </w:rPr>
        <w:t xml:space="preserve">έρευνες και θεωρητικές προσεγγίσεις, να εντοπίσετε τα </w:t>
      </w:r>
      <w:r>
        <w:rPr>
          <w:lang w:val="el-GR"/>
        </w:rPr>
        <w:t xml:space="preserve">βιβλιογραφικά </w:t>
      </w:r>
      <w:r w:rsidRPr="0046243E">
        <w:rPr>
          <w:lang w:val="el-GR"/>
        </w:rPr>
        <w:t>κενά</w:t>
      </w:r>
      <w:r>
        <w:rPr>
          <w:lang w:val="el-GR"/>
        </w:rPr>
        <w:t xml:space="preserve"> </w:t>
      </w:r>
      <w:r w:rsidRPr="0046243E">
        <w:rPr>
          <w:lang w:val="el-GR"/>
        </w:rPr>
        <w:t xml:space="preserve">και να εξηγήσετε πώς η δική σας μελέτη τοποθετείται σε αυτό το πλαίσιο. Παράλληλα, θα πρέπει να αναπτύξετε το θεωρητικό </w:t>
      </w:r>
      <w:r>
        <w:rPr>
          <w:lang w:val="el-GR"/>
        </w:rPr>
        <w:t>και το</w:t>
      </w:r>
      <w:r w:rsidRPr="0046243E">
        <w:rPr>
          <w:lang w:val="el-GR"/>
        </w:rPr>
        <w:t xml:space="preserve"> εννοιολογικό υπόβαθρο της έρευνάς σας.</w:t>
      </w:r>
    </w:p>
    <w:p w14:paraId="70AC159D" w14:textId="77777777" w:rsidR="007423EE" w:rsidRPr="00CB3060" w:rsidRDefault="007423EE" w:rsidP="007423EE">
      <w:pPr>
        <w:pStyle w:val="Heading1"/>
        <w:rPr>
          <w:b/>
          <w:bCs/>
          <w:lang w:val="el-GR"/>
        </w:rPr>
      </w:pPr>
      <w:r w:rsidRPr="00CB3060">
        <w:rPr>
          <w:b/>
          <w:bCs/>
          <w:lang w:val="el-GR"/>
        </w:rPr>
        <w:t>3. Διατύπωση ερευνητικών ερωτημάτων</w:t>
      </w:r>
    </w:p>
    <w:p w14:paraId="14C611C3" w14:textId="34F5A5D1" w:rsidR="007423EE" w:rsidRPr="007423EE" w:rsidRDefault="009F1629" w:rsidP="007423EE">
      <w:pPr>
        <w:rPr>
          <w:lang w:val="el-GR"/>
        </w:rPr>
      </w:pPr>
      <w:r w:rsidRPr="009F1629">
        <w:rPr>
          <w:lang w:val="el-GR"/>
        </w:rPr>
        <w:t>Η ενότητα αυτή πρέπει να περιλαμβάνει τη σαφή διατύπωση των ερευνητικών ερωτημάτων που επιδιώκει να απαντήσει η μελέτη σας. Τα ερωτήματα πρέπει να προκύπτουν λογικά από τη βιβλιογραφική ανασκόπηση και να συνδέονται με τους στόχους της έρευνας και το θεωρητικό πλαίσιο. Εάν πρόκειται για ποσοτική προσέγγιση, τα ερωτήματα ή οι υποθέσεις, θα πρέπει να είναι διατυπωμένα με τρόπο που να μπορούν να ελεγχθούν με τη χρήση ποσοτικών δεδομένων</w:t>
      </w:r>
      <w:r w:rsidR="00761A3E">
        <w:rPr>
          <w:lang w:val="el-GR"/>
        </w:rPr>
        <w:t>.</w:t>
      </w:r>
    </w:p>
    <w:p w14:paraId="0DA424B5" w14:textId="05B950EC" w:rsidR="007423EE" w:rsidRPr="00CB3060" w:rsidRDefault="007423EE" w:rsidP="007423EE">
      <w:pPr>
        <w:pStyle w:val="Heading1"/>
        <w:rPr>
          <w:b/>
          <w:bCs/>
          <w:lang w:val="el-GR"/>
        </w:rPr>
      </w:pPr>
      <w:r w:rsidRPr="00CB3060">
        <w:rPr>
          <w:b/>
          <w:bCs/>
          <w:lang w:val="el-GR"/>
        </w:rPr>
        <w:t xml:space="preserve">4. </w:t>
      </w:r>
      <w:r w:rsidR="009F1629" w:rsidRPr="00CB3060">
        <w:rPr>
          <w:b/>
          <w:bCs/>
          <w:lang w:val="el-GR"/>
        </w:rPr>
        <w:t>Επιλογή και Σχεδιασμός Ερευνητικού Εργαλείου</w:t>
      </w:r>
    </w:p>
    <w:p w14:paraId="6056D9C4" w14:textId="6B7BCE91" w:rsidR="00CB3088" w:rsidRPr="00CB3088" w:rsidRDefault="00CB3088" w:rsidP="00CB3088">
      <w:pPr>
        <w:rPr>
          <w:lang w:val="el-GR"/>
        </w:rPr>
      </w:pPr>
      <w:r w:rsidRPr="00CB3088">
        <w:rPr>
          <w:lang w:val="el-GR"/>
        </w:rPr>
        <w:t xml:space="preserve">Σε αυτή την ενότητα περιγράψτε το </w:t>
      </w:r>
      <w:r>
        <w:rPr>
          <w:lang w:val="el-GR"/>
        </w:rPr>
        <w:t xml:space="preserve">ερευνητικό </w:t>
      </w:r>
      <w:r w:rsidRPr="00CB3088">
        <w:rPr>
          <w:lang w:val="el-GR"/>
        </w:rPr>
        <w:t xml:space="preserve">εργαλείο που θα χρησιμοποιήσετε για τη συλλογή δεδομένων, ανάλογα με το είδος της έρευνας που σχεδιάζετε. Εάν πρόκειται για ποσοτική έρευνα, παρουσιάστε τη δομή του ερωτηματολογίου, τις βασικές του ενότητες, το είδος των ερωτήσεων και </w:t>
      </w:r>
      <w:r>
        <w:rPr>
          <w:lang w:val="el-GR"/>
        </w:rPr>
        <w:t>τα αποτελέσματα μίας πιλοτικής δοκιμής</w:t>
      </w:r>
      <w:r w:rsidRPr="00CB3088">
        <w:rPr>
          <w:lang w:val="el-GR"/>
        </w:rPr>
        <w:t xml:space="preserve">. Εάν η προσέγγισή σας είναι ποιοτική, περιγράψτε τον οδηγό συνέντευξης, τους θεματικούς άξονες και τον τύπο συνέντευξης που θα εφαρμόσετε. </w:t>
      </w:r>
      <w:r>
        <w:rPr>
          <w:lang w:val="el-GR"/>
        </w:rPr>
        <w:t>Ν</w:t>
      </w:r>
      <w:r w:rsidRPr="00CB3088">
        <w:rPr>
          <w:lang w:val="el-GR"/>
        </w:rPr>
        <w:t xml:space="preserve">α τεκμηριώσετε τη σχέση του εργαλείου με τα </w:t>
      </w:r>
      <w:r w:rsidRPr="00CB3088">
        <w:rPr>
          <w:lang w:val="el-GR"/>
        </w:rPr>
        <w:lastRenderedPageBreak/>
        <w:t>ερευνητικά ερωτήματα και να εξηγήσετε πώς διασφαλίζεται η εγκυρότητα και η αξιοπιστία του</w:t>
      </w:r>
      <w:r>
        <w:rPr>
          <w:lang w:val="el-GR"/>
        </w:rPr>
        <w:t xml:space="preserve"> ερευνητικού εργαλείου.</w:t>
      </w:r>
    </w:p>
    <w:p w14:paraId="249B19DB" w14:textId="239D3603" w:rsidR="005B0F21" w:rsidRPr="00CB3060" w:rsidRDefault="007423EE" w:rsidP="007423EE">
      <w:pPr>
        <w:pStyle w:val="Heading1"/>
        <w:rPr>
          <w:b/>
          <w:bCs/>
          <w:lang w:val="el-GR"/>
        </w:rPr>
      </w:pPr>
      <w:r w:rsidRPr="00CB3060">
        <w:rPr>
          <w:b/>
          <w:bCs/>
          <w:lang w:val="el-GR"/>
        </w:rPr>
        <w:t xml:space="preserve">5. </w:t>
      </w:r>
      <w:r w:rsidR="00A45B44" w:rsidRPr="00CB3060">
        <w:rPr>
          <w:b/>
          <w:bCs/>
          <w:lang w:val="el-GR"/>
        </w:rPr>
        <w:t>Σ</w:t>
      </w:r>
      <w:r w:rsidRPr="00CB3060">
        <w:rPr>
          <w:b/>
          <w:bCs/>
          <w:lang w:val="el-GR"/>
        </w:rPr>
        <w:t>υλλογή των δεδομένων</w:t>
      </w:r>
    </w:p>
    <w:p w14:paraId="6D3BA113" w14:textId="612DE48F" w:rsidR="00FE2E59" w:rsidRDefault="00A45B44" w:rsidP="00676F90">
      <w:pPr>
        <w:rPr>
          <w:lang w:val="el-GR"/>
        </w:rPr>
      </w:pPr>
      <w:r w:rsidRPr="00A45B44">
        <w:rPr>
          <w:lang w:val="el-GR"/>
        </w:rPr>
        <w:t>Περιγράψτε λεπτομερώς τον τρόπο με τον οποίο σκοπεύετε να συλλέξετε τα δεδομένα σας. Ορίστε τον πληθυσμό-στόχο της έρευνας και εξηγήστε τα κριτήρια επιλογής του δείγματος. Διευκρινίστε ποια μέθοδο δειγματοληψίας θα χρησιμοποιήσετε (τυχαία, σκόπιμη, χιονοστιβάδας κ.λπ.) και με ποια τεχνική θα πραγματοποιηθεί η συλλογή (π.χ. δια ζώσης ή διαδικτυακά ερωτηματολόγια, ημιδομημένες συνεντεύξεις, ομάδες εστίασης). Αναφέρετε επίσης το χρονικό πλαίσιο μέσα στο οποίο θα πραγματοποιηθεί η συλλογή των δεδομένων. Είναι σημαντικό να συμπεριλάβετε μια σύντομη αναφορά σε ζητήματα ηθικής και δεοντολογίας, όπως η ανωνυμία, η εμπιστευτικότητα και η ενημερωμένη συγκατάθεση των συμμετεχόντων.</w:t>
      </w:r>
    </w:p>
    <w:p w14:paraId="239F50C9" w14:textId="77777777" w:rsidR="003460D2" w:rsidRDefault="003460D2" w:rsidP="00676C9C">
      <w:pPr>
        <w:rPr>
          <w:lang w:val="el-GR"/>
        </w:rPr>
      </w:pPr>
    </w:p>
    <w:p w14:paraId="31EB04AA" w14:textId="77777777" w:rsidR="003460D2" w:rsidRDefault="000F15A0" w:rsidP="003460D2">
      <w:pPr>
        <w:pStyle w:val="Heading1"/>
        <w:rPr>
          <w:lang w:val="el-GR"/>
        </w:rPr>
      </w:pPr>
      <w:r>
        <w:rPr>
          <w:lang w:val="el-GR"/>
        </w:rPr>
        <w:t>Βιβλιογραφία</w:t>
      </w:r>
    </w:p>
    <w:p w14:paraId="201EB8D7" w14:textId="77777777" w:rsidR="003460D2" w:rsidRDefault="008223AD" w:rsidP="003460D2">
      <w:pPr>
        <w:rPr>
          <w:lang w:val="el-GR"/>
        </w:rPr>
      </w:pPr>
      <w:r>
        <w:rPr>
          <w:lang w:val="el-GR"/>
        </w:rPr>
        <w:t xml:space="preserve">Στο τέλος της εργασίας παραθέτουμε </w:t>
      </w:r>
      <w:r w:rsidR="003460D2">
        <w:rPr>
          <w:lang w:val="el-GR"/>
        </w:rPr>
        <w:t>τις πηγές που χρησιμοποιήσαμε για την εκπόνηση της μελέτης μας.</w:t>
      </w:r>
      <w:r w:rsidR="000C0B31">
        <w:rPr>
          <w:lang w:val="el-GR"/>
        </w:rPr>
        <w:t xml:space="preserve"> </w:t>
      </w:r>
      <w:r>
        <w:rPr>
          <w:lang w:val="el-GR"/>
        </w:rPr>
        <w:t>Κάθε παραπομπή που χρησιμοποιούμε στο κείμενο</w:t>
      </w:r>
      <w:r w:rsidR="000C0B31">
        <w:rPr>
          <w:rStyle w:val="FootnoteReference"/>
          <w:lang w:val="el-GR"/>
        </w:rPr>
        <w:footnoteReference w:id="1"/>
      </w:r>
      <w:r>
        <w:rPr>
          <w:lang w:val="el-GR"/>
        </w:rPr>
        <w:t xml:space="preserve"> θα πρέπει να </w:t>
      </w:r>
      <w:r w:rsidR="006D16C7">
        <w:rPr>
          <w:lang w:val="el-GR"/>
        </w:rPr>
        <w:t xml:space="preserve">εμφανίζεται και ως βιβλιογραφική </w:t>
      </w:r>
      <w:r>
        <w:rPr>
          <w:lang w:val="el-GR"/>
        </w:rPr>
        <w:t>αναφορά στο τέ</w:t>
      </w:r>
      <w:r w:rsidR="000F15A0">
        <w:rPr>
          <w:lang w:val="el-GR"/>
        </w:rPr>
        <w:t xml:space="preserve">λος </w:t>
      </w:r>
      <w:r w:rsidR="006D16C7">
        <w:rPr>
          <w:lang w:val="el-GR"/>
        </w:rPr>
        <w:t xml:space="preserve">της εργασίας </w:t>
      </w:r>
      <w:r w:rsidR="000F15A0">
        <w:rPr>
          <w:lang w:val="el-GR"/>
        </w:rPr>
        <w:t xml:space="preserve">(αλλά και το αντίστροφο, κάθε </w:t>
      </w:r>
      <w:r w:rsidR="006D16C7">
        <w:rPr>
          <w:lang w:val="el-GR"/>
        </w:rPr>
        <w:t xml:space="preserve">βιβλιογραφική </w:t>
      </w:r>
      <w:r w:rsidR="000F15A0">
        <w:rPr>
          <w:lang w:val="el-GR"/>
        </w:rPr>
        <w:t>αναφορά που περιέχεται στη βιβλιογραφία θα πρέπει να αναφέρεται και στο κείμενο).</w:t>
      </w:r>
    </w:p>
    <w:p w14:paraId="55A5C3BB" w14:textId="77777777" w:rsidR="003460D2" w:rsidRDefault="00A84817" w:rsidP="003460D2">
      <w:pPr>
        <w:rPr>
          <w:lang w:val="el-GR"/>
        </w:rPr>
      </w:pPr>
      <w:r>
        <w:rPr>
          <w:lang w:val="el-GR"/>
        </w:rPr>
        <w:t>Η συνηθέστερη πρακτική είναι οι αναφορές να μην</w:t>
      </w:r>
      <w:r w:rsidR="009A5DD8">
        <w:rPr>
          <w:lang w:val="el-GR"/>
        </w:rPr>
        <w:t xml:space="preserve"> αριθμούνται αλλά ούτε</w:t>
      </w:r>
      <w:r>
        <w:rPr>
          <w:lang w:val="el-GR"/>
        </w:rPr>
        <w:t xml:space="preserve"> και παρατίθενται με κουκίδες. Επίσης, θ</w:t>
      </w:r>
      <w:r w:rsidR="009A5DD8">
        <w:rPr>
          <w:lang w:val="el-GR"/>
        </w:rPr>
        <w:t xml:space="preserve">α </w:t>
      </w:r>
      <w:r w:rsidR="003460D2">
        <w:rPr>
          <w:lang w:val="el-GR"/>
        </w:rPr>
        <w:t>πρέπει να είναι σε αλφαβητική σειρά</w:t>
      </w:r>
      <w:r w:rsidR="006D16C7">
        <w:rPr>
          <w:rStyle w:val="FootnoteReference"/>
          <w:lang w:val="el-GR"/>
        </w:rPr>
        <w:footnoteReference w:id="2"/>
      </w:r>
      <w:r w:rsidR="003460D2">
        <w:rPr>
          <w:lang w:val="el-GR"/>
        </w:rPr>
        <w:t xml:space="preserve"> και να ακολουθούν ομοιόμορφο στυλ. </w:t>
      </w:r>
      <w:r w:rsidR="000C0B31">
        <w:rPr>
          <w:lang w:val="el-GR"/>
        </w:rPr>
        <w:t>Μια δημοφιλής</w:t>
      </w:r>
      <w:r w:rsidR="008223AD">
        <w:rPr>
          <w:lang w:val="el-GR"/>
        </w:rPr>
        <w:t xml:space="preserve"> επιλογή </w:t>
      </w:r>
      <w:r w:rsidR="000C0B31">
        <w:rPr>
          <w:lang w:val="el-GR"/>
        </w:rPr>
        <w:t xml:space="preserve">στο πεδίο των κοινωνικών επιστημών </w:t>
      </w:r>
      <w:r w:rsidR="008223AD">
        <w:rPr>
          <w:lang w:val="el-GR"/>
        </w:rPr>
        <w:t xml:space="preserve">είναι το </w:t>
      </w:r>
      <w:hyperlink r:id="rId8" w:history="1">
        <w:r w:rsidR="008223AD" w:rsidRPr="000F15A0">
          <w:rPr>
            <w:rStyle w:val="Hyperlink"/>
          </w:rPr>
          <w:t>APA</w:t>
        </w:r>
        <w:r w:rsidR="008223AD" w:rsidRPr="000F15A0">
          <w:rPr>
            <w:rStyle w:val="Hyperlink"/>
            <w:lang w:val="el-GR"/>
          </w:rPr>
          <w:t xml:space="preserve"> (</w:t>
        </w:r>
        <w:r w:rsidR="008223AD" w:rsidRPr="000F15A0">
          <w:rPr>
            <w:rStyle w:val="Hyperlink"/>
          </w:rPr>
          <w:t>American</w:t>
        </w:r>
        <w:r w:rsidR="008223AD" w:rsidRPr="000F15A0">
          <w:rPr>
            <w:rStyle w:val="Hyperlink"/>
            <w:lang w:val="el-GR"/>
          </w:rPr>
          <w:t xml:space="preserve"> </w:t>
        </w:r>
        <w:r w:rsidR="008223AD" w:rsidRPr="000F15A0">
          <w:rPr>
            <w:rStyle w:val="Hyperlink"/>
          </w:rPr>
          <w:t>Psychological</w:t>
        </w:r>
        <w:r w:rsidR="008223AD" w:rsidRPr="000F15A0">
          <w:rPr>
            <w:rStyle w:val="Hyperlink"/>
            <w:lang w:val="el-GR"/>
          </w:rPr>
          <w:t xml:space="preserve"> </w:t>
        </w:r>
        <w:r w:rsidR="008223AD" w:rsidRPr="000F15A0">
          <w:rPr>
            <w:rStyle w:val="Hyperlink"/>
          </w:rPr>
          <w:t>Association</w:t>
        </w:r>
        <w:r w:rsidR="008223AD" w:rsidRPr="000F15A0">
          <w:rPr>
            <w:rStyle w:val="Hyperlink"/>
            <w:lang w:val="el-GR"/>
          </w:rPr>
          <w:t>)</w:t>
        </w:r>
      </w:hyperlink>
      <w:r w:rsidR="008223AD" w:rsidRPr="008223AD">
        <w:rPr>
          <w:lang w:val="el-GR"/>
        </w:rPr>
        <w:t xml:space="preserve"> </w:t>
      </w:r>
      <w:r w:rsidR="008223AD">
        <w:t>style</w:t>
      </w:r>
      <w:r w:rsidR="008223AD" w:rsidRPr="008223AD">
        <w:rPr>
          <w:lang w:val="el-GR"/>
        </w:rPr>
        <w:t xml:space="preserve">. </w:t>
      </w:r>
      <w:r w:rsidR="003460D2">
        <w:rPr>
          <w:lang w:val="el-GR"/>
        </w:rPr>
        <w:t>Για παράδειγμα:</w:t>
      </w:r>
    </w:p>
    <w:p w14:paraId="5352BC8B" w14:textId="77777777" w:rsidR="0024367A" w:rsidRPr="000C0B31" w:rsidRDefault="000C0B31" w:rsidP="003460D2">
      <w:pPr>
        <w:rPr>
          <w:b/>
          <w:lang w:val="el-GR"/>
        </w:rPr>
      </w:pPr>
      <w:r w:rsidRPr="000C0B31">
        <w:rPr>
          <w:b/>
          <w:lang w:val="el-GR"/>
        </w:rPr>
        <w:t>Σ</w:t>
      </w:r>
      <w:r w:rsidR="0024367A" w:rsidRPr="000C0B31">
        <w:rPr>
          <w:b/>
          <w:lang w:val="el-GR"/>
        </w:rPr>
        <w:t>ε περίπτωση άρθρου:</w:t>
      </w:r>
    </w:p>
    <w:p w14:paraId="2817F1A5" w14:textId="77777777" w:rsidR="0024367A" w:rsidRDefault="0024367A" w:rsidP="0024367A">
      <w:pPr>
        <w:rPr>
          <w:lang w:val="el-GR"/>
        </w:rPr>
      </w:pPr>
      <w:r w:rsidRPr="008223AD">
        <w:rPr>
          <w:highlight w:val="yellow"/>
          <w:lang w:val="el-GR"/>
        </w:rPr>
        <w:t xml:space="preserve">Επίθετο, </w:t>
      </w:r>
      <w:r w:rsidR="008223AD">
        <w:rPr>
          <w:highlight w:val="yellow"/>
          <w:lang w:val="el-GR"/>
        </w:rPr>
        <w:t>Ο</w:t>
      </w:r>
      <w:r w:rsidRPr="008223AD">
        <w:rPr>
          <w:highlight w:val="yellow"/>
          <w:lang w:val="el-GR"/>
        </w:rPr>
        <w:t>. (Έτος). Τίτλος άρθρου. Τίτλος περιοδικού, Αριθμός έκδοσης (αριθμός τεύχους), σελίδες</w:t>
      </w:r>
      <w:r>
        <w:rPr>
          <w:lang w:val="el-GR"/>
        </w:rPr>
        <w:t>.</w:t>
      </w:r>
    </w:p>
    <w:p w14:paraId="399E15EB" w14:textId="77777777" w:rsidR="0024367A" w:rsidRPr="0024367A" w:rsidRDefault="004D34E3" w:rsidP="0024367A">
      <w:pPr>
        <w:rPr>
          <w:lang w:val="el-GR"/>
        </w:rPr>
      </w:pPr>
      <w:r>
        <w:rPr>
          <w:lang w:val="el-GR"/>
        </w:rPr>
        <w:lastRenderedPageBreak/>
        <w:t>Παράδειγμα:</w:t>
      </w:r>
    </w:p>
    <w:p w14:paraId="00BB9D16" w14:textId="77777777" w:rsidR="00C9261D" w:rsidRPr="008223AD" w:rsidRDefault="0092080F" w:rsidP="0024367A">
      <w:r>
        <w:rPr>
          <w:lang w:val="el-GR"/>
        </w:rPr>
        <w:t>Γεωργίου, Ι. (2009</w:t>
      </w:r>
      <w:r w:rsidR="003460D2" w:rsidRPr="003460D2">
        <w:rPr>
          <w:lang w:val="el-GR"/>
        </w:rPr>
        <w:t xml:space="preserve">). </w:t>
      </w:r>
      <w:r>
        <w:rPr>
          <w:lang w:val="el-GR"/>
        </w:rPr>
        <w:t xml:space="preserve">Η επίδραση της νέας </w:t>
      </w:r>
      <w:r w:rsidR="008223AD">
        <w:rPr>
          <w:lang w:val="el-GR"/>
        </w:rPr>
        <w:t>τεχνολογίας στη διδακτική</w:t>
      </w:r>
      <w:r w:rsidR="003460D2" w:rsidRPr="003460D2">
        <w:rPr>
          <w:lang w:val="el-GR"/>
        </w:rPr>
        <w:t xml:space="preserve">. </w:t>
      </w:r>
      <w:r w:rsidR="008223AD">
        <w:t xml:space="preserve">Journal of </w:t>
      </w:r>
      <w:r w:rsidR="003460D2">
        <w:t>Computers</w:t>
      </w:r>
      <w:r w:rsidR="008223AD" w:rsidRPr="008223AD">
        <w:t xml:space="preserve"> and</w:t>
      </w:r>
      <w:r w:rsidR="003460D2" w:rsidRPr="008223AD">
        <w:t xml:space="preserve"> </w:t>
      </w:r>
      <w:r w:rsidR="003460D2">
        <w:t>Education</w:t>
      </w:r>
      <w:r w:rsidR="003460D2" w:rsidRPr="008223AD">
        <w:t xml:space="preserve">, </w:t>
      </w:r>
      <w:r w:rsidR="008223AD" w:rsidRPr="008223AD">
        <w:t>14</w:t>
      </w:r>
      <w:r w:rsidR="003460D2" w:rsidRPr="008223AD">
        <w:t xml:space="preserve"> (</w:t>
      </w:r>
      <w:r w:rsidR="008223AD" w:rsidRPr="008223AD">
        <w:t>1</w:t>
      </w:r>
      <w:r w:rsidR="003460D2" w:rsidRPr="008223AD">
        <w:t>),</w:t>
      </w:r>
      <w:r w:rsidR="008223AD" w:rsidRPr="008223AD">
        <w:t xml:space="preserve"> 313-32</w:t>
      </w:r>
      <w:r w:rsidR="003460D2" w:rsidRPr="008223AD">
        <w:t>4.</w:t>
      </w:r>
    </w:p>
    <w:p w14:paraId="3885F7C2" w14:textId="77777777" w:rsidR="0024367A" w:rsidRPr="000C0B31" w:rsidRDefault="000C0B31" w:rsidP="00676C9C">
      <w:pPr>
        <w:rPr>
          <w:b/>
        </w:rPr>
      </w:pPr>
      <w:r>
        <w:rPr>
          <w:b/>
          <w:lang w:val="el-GR"/>
        </w:rPr>
        <w:t>Σ</w:t>
      </w:r>
      <w:r w:rsidR="0024367A" w:rsidRPr="000C0B31">
        <w:rPr>
          <w:b/>
          <w:lang w:val="el-GR"/>
        </w:rPr>
        <w:t>ε</w:t>
      </w:r>
      <w:r w:rsidR="0024367A" w:rsidRPr="000C0B31">
        <w:rPr>
          <w:b/>
        </w:rPr>
        <w:t xml:space="preserve"> </w:t>
      </w:r>
      <w:r w:rsidR="0024367A" w:rsidRPr="000C0B31">
        <w:rPr>
          <w:b/>
          <w:lang w:val="el-GR"/>
        </w:rPr>
        <w:t>περίπτωση</w:t>
      </w:r>
      <w:r w:rsidR="0024367A" w:rsidRPr="000C0B31">
        <w:rPr>
          <w:b/>
        </w:rPr>
        <w:t xml:space="preserve"> </w:t>
      </w:r>
      <w:r w:rsidR="0024367A" w:rsidRPr="000C0B31">
        <w:rPr>
          <w:b/>
          <w:lang w:val="el-GR"/>
        </w:rPr>
        <w:t>βιβλίου</w:t>
      </w:r>
      <w:r w:rsidR="0024367A" w:rsidRPr="000C0B31">
        <w:rPr>
          <w:b/>
        </w:rPr>
        <w:t>:</w:t>
      </w:r>
    </w:p>
    <w:p w14:paraId="067EB21C" w14:textId="77777777" w:rsidR="0024367A" w:rsidRDefault="0024367A" w:rsidP="00676C9C">
      <w:pPr>
        <w:rPr>
          <w:lang w:val="el-GR"/>
        </w:rPr>
      </w:pPr>
      <w:r w:rsidRPr="008223AD">
        <w:rPr>
          <w:highlight w:val="yellow"/>
          <w:lang w:val="el-GR"/>
        </w:rPr>
        <w:t>Επίθετο</w:t>
      </w:r>
      <w:r w:rsidRPr="00A84817">
        <w:rPr>
          <w:highlight w:val="yellow"/>
        </w:rPr>
        <w:t xml:space="preserve">, </w:t>
      </w:r>
      <w:r w:rsidR="008223AD">
        <w:rPr>
          <w:highlight w:val="yellow"/>
          <w:lang w:val="el-GR"/>
        </w:rPr>
        <w:t>Ο</w:t>
      </w:r>
      <w:r w:rsidRPr="00A84817">
        <w:rPr>
          <w:highlight w:val="yellow"/>
        </w:rPr>
        <w:t>. (</w:t>
      </w:r>
      <w:r w:rsidRPr="008223AD">
        <w:rPr>
          <w:highlight w:val="yellow"/>
          <w:lang w:val="el-GR"/>
        </w:rPr>
        <w:t>Έτος</w:t>
      </w:r>
      <w:r w:rsidRPr="00A84817">
        <w:rPr>
          <w:highlight w:val="yellow"/>
        </w:rPr>
        <w:t xml:space="preserve">). </w:t>
      </w:r>
      <w:r w:rsidRPr="008223AD">
        <w:rPr>
          <w:highlight w:val="yellow"/>
          <w:lang w:val="el-GR"/>
        </w:rPr>
        <w:t>Τίτλος Βιβλίου. Τόπος Έκδοσης: Εκδότης</w:t>
      </w:r>
      <w:r w:rsidRPr="0024367A">
        <w:rPr>
          <w:lang w:val="el-GR"/>
        </w:rPr>
        <w:t>.</w:t>
      </w:r>
    </w:p>
    <w:p w14:paraId="458398F0" w14:textId="77777777" w:rsidR="0024367A" w:rsidRDefault="004D34E3" w:rsidP="00676C9C">
      <w:pPr>
        <w:rPr>
          <w:lang w:val="el-GR"/>
        </w:rPr>
      </w:pPr>
      <w:r>
        <w:rPr>
          <w:lang w:val="el-GR"/>
        </w:rPr>
        <w:t>Παράδειγμα:</w:t>
      </w:r>
    </w:p>
    <w:p w14:paraId="648F14F0" w14:textId="77777777" w:rsidR="00C9261D" w:rsidRDefault="0092080F" w:rsidP="00676C9C">
      <w:pPr>
        <w:rPr>
          <w:lang w:val="el-GR"/>
        </w:rPr>
      </w:pPr>
      <w:r>
        <w:rPr>
          <w:lang w:val="el-GR"/>
        </w:rPr>
        <w:t>Γεωργίου, Ι. (2010</w:t>
      </w:r>
      <w:r w:rsidR="0024367A" w:rsidRPr="0024367A">
        <w:rPr>
          <w:lang w:val="el-GR"/>
        </w:rPr>
        <w:t>). Εισα</w:t>
      </w:r>
      <w:r>
        <w:rPr>
          <w:lang w:val="el-GR"/>
        </w:rPr>
        <w:t>γωγή στην Ψυχοπαιδαγωγική</w:t>
      </w:r>
      <w:r w:rsidR="0024367A" w:rsidRPr="0024367A">
        <w:rPr>
          <w:lang w:val="el-GR"/>
        </w:rPr>
        <w:t xml:space="preserve">. </w:t>
      </w:r>
      <w:r w:rsidR="0024367A" w:rsidRPr="0092080F">
        <w:rPr>
          <w:lang w:val="el-GR"/>
        </w:rPr>
        <w:t xml:space="preserve">Αθήνα: Εκδόσεις </w:t>
      </w:r>
      <w:r>
        <w:rPr>
          <w:lang w:val="el-GR"/>
        </w:rPr>
        <w:t>Τόπος</w:t>
      </w:r>
      <w:r w:rsidR="0024367A">
        <w:rPr>
          <w:lang w:val="el-GR"/>
        </w:rPr>
        <w:t>.</w:t>
      </w:r>
    </w:p>
    <w:p w14:paraId="60232EA6" w14:textId="77777777" w:rsidR="008223AD" w:rsidRPr="000C0B31" w:rsidRDefault="000C0B31" w:rsidP="00676C9C">
      <w:pPr>
        <w:rPr>
          <w:b/>
          <w:lang w:val="el-GR"/>
        </w:rPr>
      </w:pPr>
      <w:r w:rsidRPr="000C0B31">
        <w:rPr>
          <w:b/>
          <w:lang w:val="el-GR"/>
        </w:rPr>
        <w:t>Σ</w:t>
      </w:r>
      <w:r w:rsidR="008223AD" w:rsidRPr="000C0B31">
        <w:rPr>
          <w:b/>
          <w:lang w:val="el-GR"/>
        </w:rPr>
        <w:t>ε περίπτωση κεφαλαίου σε συλλογικό τόμο:</w:t>
      </w:r>
    </w:p>
    <w:p w14:paraId="40C192FC" w14:textId="77777777" w:rsidR="00C9261D" w:rsidRDefault="008223AD" w:rsidP="00676C9C">
      <w:pPr>
        <w:rPr>
          <w:lang w:val="el-GR"/>
        </w:rPr>
      </w:pPr>
      <w:r w:rsidRPr="008223AD">
        <w:rPr>
          <w:highlight w:val="yellow"/>
          <w:lang w:val="el-GR"/>
        </w:rPr>
        <w:t xml:space="preserve">Επίθετο, </w:t>
      </w:r>
      <w:r>
        <w:rPr>
          <w:highlight w:val="yellow"/>
          <w:lang w:val="el-GR"/>
        </w:rPr>
        <w:t>Ο</w:t>
      </w:r>
      <w:r w:rsidRPr="008223AD">
        <w:rPr>
          <w:highlight w:val="yellow"/>
          <w:lang w:val="el-GR"/>
        </w:rPr>
        <w:t>. (Έτος). Τίτλος Κεφαλαίου. Στο Επίθετο (Επιµ.), Τίτλος βιβλίου (σελίδες κεφαλαίου). Τόπος Έκδοσης: Εκδότης.</w:t>
      </w:r>
    </w:p>
    <w:p w14:paraId="5D30B0FA" w14:textId="77777777" w:rsidR="008223AD" w:rsidRDefault="004D34E3" w:rsidP="00676C9C">
      <w:pPr>
        <w:rPr>
          <w:lang w:val="el-GR"/>
        </w:rPr>
      </w:pPr>
      <w:r>
        <w:rPr>
          <w:lang w:val="el-GR"/>
        </w:rPr>
        <w:t>Παράδειγμα:</w:t>
      </w:r>
    </w:p>
    <w:p w14:paraId="30024216" w14:textId="77777777" w:rsidR="006D0423" w:rsidRDefault="008223AD" w:rsidP="00676C9C">
      <w:pPr>
        <w:rPr>
          <w:lang w:val="el-GR"/>
        </w:rPr>
      </w:pPr>
      <w:r>
        <w:rPr>
          <w:lang w:val="el-GR"/>
        </w:rPr>
        <w:t>Γεωργίου, Ι. (2010). Η επίδραση της οπτικοακουστικής τεχνολογίας στην παιδαγωγική. Στο Νικολάου Ν. (Επιμ.), Νέες Τεχνολογίες και Εκπαίδ</w:t>
      </w:r>
      <w:r w:rsidR="000F15A0">
        <w:rPr>
          <w:lang w:val="el-GR"/>
        </w:rPr>
        <w:t>ευση (σελ. 55-60), Αθήνα, Τόπος.</w:t>
      </w:r>
    </w:p>
    <w:p w14:paraId="61AE029C" w14:textId="77777777" w:rsidR="005D4A5E" w:rsidRDefault="005D4A5E" w:rsidP="005D4A5E">
      <w:pPr>
        <w:pStyle w:val="Heading1"/>
        <w:rPr>
          <w:lang w:val="el-GR"/>
        </w:rPr>
      </w:pPr>
      <w:r>
        <w:rPr>
          <w:lang w:val="el-GR"/>
        </w:rPr>
        <w:t>Παράρτημα</w:t>
      </w:r>
    </w:p>
    <w:p w14:paraId="6BA6F27C" w14:textId="38A62920" w:rsidR="005D4A5E" w:rsidRPr="005D4A5E" w:rsidRDefault="005D4A5E" w:rsidP="005D4A5E">
      <w:pPr>
        <w:rPr>
          <w:lang w:val="el-GR"/>
        </w:rPr>
      </w:pPr>
      <w:r>
        <w:rPr>
          <w:lang w:val="el-GR"/>
        </w:rPr>
        <w:t>Στο παράρτημα μπορείτε να συμπεριλάβετε οποιαδήποτε πληροφορία θεωρείτε ότι είν</w:t>
      </w:r>
      <w:r w:rsidR="004D34E3">
        <w:rPr>
          <w:lang w:val="el-GR"/>
        </w:rPr>
        <w:t>αι χρήσιμη για τον αναγνώστη αλλά</w:t>
      </w:r>
      <w:r>
        <w:rPr>
          <w:lang w:val="el-GR"/>
        </w:rPr>
        <w:t xml:space="preserve"> κρίνετε ότι δεν θα πρέπει να συμπεριληφθεί στο κυρίως κείμενο (π</w:t>
      </w:r>
      <w:r w:rsidR="004D34E3">
        <w:rPr>
          <w:lang w:val="el-GR"/>
        </w:rPr>
        <w:t>.</w:t>
      </w:r>
      <w:r>
        <w:rPr>
          <w:lang w:val="el-GR"/>
        </w:rPr>
        <w:t>χ. για λόγους χώρου</w:t>
      </w:r>
      <w:r w:rsidR="004D34E3">
        <w:rPr>
          <w:lang w:val="el-GR"/>
        </w:rPr>
        <w:t xml:space="preserve"> ή γιατί διακόπτει την επιθυμητή ροή του κειμένου</w:t>
      </w:r>
      <w:r>
        <w:rPr>
          <w:lang w:val="el-GR"/>
        </w:rPr>
        <w:t>). Η χρήση του παραρτήματος είναι προαιρετική.</w:t>
      </w:r>
    </w:p>
    <w:p w14:paraId="7EB17AC0" w14:textId="77777777" w:rsidR="005D4A5E" w:rsidRPr="005D4A5E" w:rsidRDefault="005D4A5E" w:rsidP="005D4A5E">
      <w:pPr>
        <w:rPr>
          <w:lang w:val="el-GR"/>
        </w:rPr>
      </w:pPr>
    </w:p>
    <w:sectPr w:rsidR="005D4A5E" w:rsidRPr="005D4A5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A970" w14:textId="77777777" w:rsidR="008E4CEB" w:rsidRDefault="008E4CEB" w:rsidP="000F15A0">
      <w:pPr>
        <w:spacing w:after="0" w:line="240" w:lineRule="auto"/>
      </w:pPr>
      <w:r>
        <w:separator/>
      </w:r>
    </w:p>
  </w:endnote>
  <w:endnote w:type="continuationSeparator" w:id="0">
    <w:p w14:paraId="2E0DAA87" w14:textId="77777777" w:rsidR="008E4CEB" w:rsidRDefault="008E4CEB" w:rsidP="000F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BEE9" w14:textId="77777777" w:rsidR="000F15A0" w:rsidRDefault="000F15A0">
    <w:pPr>
      <w:pStyle w:val="Footer"/>
      <w:jc w:val="center"/>
    </w:pPr>
    <w:r>
      <w:fldChar w:fldCharType="begin"/>
    </w:r>
    <w:r>
      <w:instrText xml:space="preserve"> PAGE   \* MERGEFORMAT </w:instrText>
    </w:r>
    <w:r>
      <w:fldChar w:fldCharType="separate"/>
    </w:r>
    <w:r w:rsidR="00761A3E">
      <w:rPr>
        <w:noProof/>
      </w:rPr>
      <w:t>4</w:t>
    </w:r>
    <w:r>
      <w:rPr>
        <w:noProof/>
      </w:rPr>
      <w:fldChar w:fldCharType="end"/>
    </w:r>
  </w:p>
  <w:p w14:paraId="7D9DF3D7" w14:textId="77777777" w:rsidR="000F15A0" w:rsidRDefault="000F1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2284" w14:textId="77777777" w:rsidR="008E4CEB" w:rsidRDefault="008E4CEB" w:rsidP="000F15A0">
      <w:pPr>
        <w:spacing w:after="0" w:line="240" w:lineRule="auto"/>
      </w:pPr>
      <w:r>
        <w:separator/>
      </w:r>
    </w:p>
  </w:footnote>
  <w:footnote w:type="continuationSeparator" w:id="0">
    <w:p w14:paraId="47054E4D" w14:textId="77777777" w:rsidR="008E4CEB" w:rsidRDefault="008E4CEB" w:rsidP="000F15A0">
      <w:pPr>
        <w:spacing w:after="0" w:line="240" w:lineRule="auto"/>
      </w:pPr>
      <w:r>
        <w:continuationSeparator/>
      </w:r>
    </w:p>
  </w:footnote>
  <w:footnote w:id="1">
    <w:p w14:paraId="4F7D49B6" w14:textId="77777777" w:rsidR="000C0B31" w:rsidRPr="000C0B31" w:rsidRDefault="000C0B31">
      <w:pPr>
        <w:pStyle w:val="FootnoteText"/>
        <w:rPr>
          <w:lang w:val="el-GR"/>
        </w:rPr>
      </w:pPr>
      <w:r>
        <w:rPr>
          <w:rStyle w:val="FootnoteReference"/>
        </w:rPr>
        <w:footnoteRef/>
      </w:r>
      <w:r w:rsidRPr="000C0B31">
        <w:rPr>
          <w:lang w:val="el-GR"/>
        </w:rPr>
        <w:t xml:space="preserve"> </w:t>
      </w:r>
      <w:r>
        <w:rPr>
          <w:lang w:val="el-GR"/>
        </w:rPr>
        <w:t>Ό</w:t>
      </w:r>
      <w:r w:rsidRPr="000C0B31">
        <w:rPr>
          <w:lang w:val="el-GR"/>
        </w:rPr>
        <w:t xml:space="preserve">λες οι </w:t>
      </w:r>
      <w:r>
        <w:rPr>
          <w:lang w:val="el-GR"/>
        </w:rPr>
        <w:t xml:space="preserve">ενδοκειμενικές </w:t>
      </w:r>
      <w:r w:rsidRPr="000C0B31">
        <w:rPr>
          <w:lang w:val="el-GR"/>
        </w:rPr>
        <w:t>αναφορές παρατίθενται με το όνομα του συγγραφέα και τη χρονολογία μέσα σε παρένθεση. Παράδειγμα:</w:t>
      </w:r>
      <w:r>
        <w:rPr>
          <w:lang w:val="el-GR"/>
        </w:rPr>
        <w:t xml:space="preserve"> «Σύμφωνα με τους </w:t>
      </w:r>
      <w:r w:rsidRPr="00021C4C">
        <w:rPr>
          <w:lang w:val="el-GR"/>
        </w:rPr>
        <w:t>(</w:t>
      </w:r>
      <w:r>
        <w:t>Smith</w:t>
      </w:r>
      <w:r w:rsidRPr="00021C4C">
        <w:rPr>
          <w:lang w:val="el-GR"/>
        </w:rPr>
        <w:t xml:space="preserve"> </w:t>
      </w:r>
      <w:r>
        <w:t>and</w:t>
      </w:r>
      <w:r w:rsidRPr="00021C4C">
        <w:rPr>
          <w:lang w:val="el-GR"/>
        </w:rPr>
        <w:t xml:space="preserve"> </w:t>
      </w:r>
      <w:r>
        <w:t>Johnson</w:t>
      </w:r>
      <w:r w:rsidRPr="00021C4C">
        <w:rPr>
          <w:lang w:val="el-GR"/>
        </w:rPr>
        <w:t xml:space="preserve">, 2020), </w:t>
      </w:r>
      <w:r>
        <w:rPr>
          <w:lang w:val="el-GR"/>
        </w:rPr>
        <w:t>……».</w:t>
      </w:r>
    </w:p>
  </w:footnote>
  <w:footnote w:id="2">
    <w:p w14:paraId="14819FB7" w14:textId="77777777" w:rsidR="006D16C7" w:rsidRPr="006D16C7" w:rsidRDefault="006D16C7" w:rsidP="006D16C7">
      <w:pPr>
        <w:pStyle w:val="FootnoteText"/>
        <w:rPr>
          <w:lang w:val="el-GR"/>
        </w:rPr>
      </w:pPr>
      <w:r>
        <w:rPr>
          <w:rStyle w:val="FootnoteReference"/>
        </w:rPr>
        <w:footnoteRef/>
      </w:r>
      <w:r w:rsidRPr="006D16C7">
        <w:rPr>
          <w:lang w:val="el-GR"/>
        </w:rPr>
        <w:t xml:space="preserve">  </w:t>
      </w:r>
      <w:r>
        <w:rPr>
          <w:lang w:val="el-GR"/>
        </w:rPr>
        <w:t>Σε περίπτωση που έχετε χρησιμοποιήσει ελληνόγλωσσες αλλά και ξενόγλωσσες αναφορές μπορείτε να φτιάξετε δύο ξεχωριστές λίστες.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B5013"/>
    <w:multiLevelType w:val="hybridMultilevel"/>
    <w:tmpl w:val="50B82F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635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A3E"/>
    <w:rsid w:val="00021C4C"/>
    <w:rsid w:val="00040ADA"/>
    <w:rsid w:val="00053F4B"/>
    <w:rsid w:val="000C0B31"/>
    <w:rsid w:val="000F15A0"/>
    <w:rsid w:val="001475FB"/>
    <w:rsid w:val="0024367A"/>
    <w:rsid w:val="002A5771"/>
    <w:rsid w:val="002F2EB8"/>
    <w:rsid w:val="003460D2"/>
    <w:rsid w:val="003C1A93"/>
    <w:rsid w:val="00417329"/>
    <w:rsid w:val="00461A93"/>
    <w:rsid w:val="0046243E"/>
    <w:rsid w:val="004D34E3"/>
    <w:rsid w:val="004F1873"/>
    <w:rsid w:val="00530BE4"/>
    <w:rsid w:val="005A254C"/>
    <w:rsid w:val="005B0F21"/>
    <w:rsid w:val="005D4A5E"/>
    <w:rsid w:val="00611EF8"/>
    <w:rsid w:val="00676C9C"/>
    <w:rsid w:val="00676F90"/>
    <w:rsid w:val="00692A03"/>
    <w:rsid w:val="006D0423"/>
    <w:rsid w:val="006D16C7"/>
    <w:rsid w:val="007423EE"/>
    <w:rsid w:val="00761A3E"/>
    <w:rsid w:val="00786D5F"/>
    <w:rsid w:val="007A0D07"/>
    <w:rsid w:val="008223AD"/>
    <w:rsid w:val="00843803"/>
    <w:rsid w:val="008C26A2"/>
    <w:rsid w:val="008C713A"/>
    <w:rsid w:val="008E4CEB"/>
    <w:rsid w:val="008E4E35"/>
    <w:rsid w:val="0092080F"/>
    <w:rsid w:val="00931DC0"/>
    <w:rsid w:val="009A5DD8"/>
    <w:rsid w:val="009F1629"/>
    <w:rsid w:val="00A45B44"/>
    <w:rsid w:val="00A84817"/>
    <w:rsid w:val="00AE4CA8"/>
    <w:rsid w:val="00AF7756"/>
    <w:rsid w:val="00B7513B"/>
    <w:rsid w:val="00B76A59"/>
    <w:rsid w:val="00BE77A7"/>
    <w:rsid w:val="00BF02A3"/>
    <w:rsid w:val="00C243BB"/>
    <w:rsid w:val="00C359C9"/>
    <w:rsid w:val="00C46C6C"/>
    <w:rsid w:val="00C9261D"/>
    <w:rsid w:val="00CB3060"/>
    <w:rsid w:val="00CB3088"/>
    <w:rsid w:val="00CF7A9C"/>
    <w:rsid w:val="00DC5E1E"/>
    <w:rsid w:val="00DE5DAF"/>
    <w:rsid w:val="00EB3EBF"/>
    <w:rsid w:val="00F30A0B"/>
    <w:rsid w:val="00F90AB0"/>
    <w:rsid w:val="00FB6265"/>
    <w:rsid w:val="00FE2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EE32"/>
  <w15:chartTrackingRefBased/>
  <w15:docId w15:val="{485EF7BF-18AB-442C-B659-2756E90A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4C"/>
    <w:pPr>
      <w:spacing w:after="160" w:line="360" w:lineRule="auto"/>
      <w:jc w:val="both"/>
    </w:pPr>
    <w:rPr>
      <w:rFonts w:ascii="Times New Roman" w:hAnsi="Times New Roman"/>
      <w:sz w:val="24"/>
      <w:szCs w:val="22"/>
      <w:lang w:val="en-GB"/>
    </w:rPr>
  </w:style>
  <w:style w:type="paragraph" w:styleId="Heading1">
    <w:name w:val="heading 1"/>
    <w:basedOn w:val="Normal"/>
    <w:next w:val="Normal"/>
    <w:link w:val="Heading1Char"/>
    <w:uiPriority w:val="9"/>
    <w:qFormat/>
    <w:rsid w:val="003C1A93"/>
    <w:pPr>
      <w:keepNext/>
      <w:keepLines/>
      <w:spacing w:before="240" w:after="0"/>
      <w:outlineLvl w:val="0"/>
    </w:pPr>
    <w:rPr>
      <w:rFonts w:eastAsia="Times New Roman"/>
      <w:sz w:val="32"/>
      <w:szCs w:val="32"/>
    </w:rPr>
  </w:style>
  <w:style w:type="paragraph" w:styleId="Heading2">
    <w:name w:val="heading 2"/>
    <w:basedOn w:val="Normal"/>
    <w:next w:val="Normal"/>
    <w:link w:val="Heading2Char"/>
    <w:uiPriority w:val="9"/>
    <w:semiHidden/>
    <w:unhideWhenUsed/>
    <w:qFormat/>
    <w:rsid w:val="003C1A93"/>
    <w:pPr>
      <w:keepNext/>
      <w:keepLines/>
      <w:spacing w:before="40" w:after="0"/>
      <w:outlineLvl w:val="1"/>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1A93"/>
    <w:rPr>
      <w:rFonts w:ascii="Times New Roman" w:eastAsia="Times New Roman" w:hAnsi="Times New Roman" w:cs="Times New Roman"/>
      <w:sz w:val="32"/>
      <w:szCs w:val="32"/>
    </w:rPr>
  </w:style>
  <w:style w:type="character" w:customStyle="1" w:styleId="Heading2Char">
    <w:name w:val="Heading 2 Char"/>
    <w:link w:val="Heading2"/>
    <w:uiPriority w:val="9"/>
    <w:semiHidden/>
    <w:rsid w:val="003C1A93"/>
    <w:rPr>
      <w:rFonts w:ascii="Times New Roman" w:eastAsia="Times New Roman" w:hAnsi="Times New Roman" w:cs="Times New Roman"/>
      <w:sz w:val="26"/>
      <w:szCs w:val="26"/>
    </w:rPr>
  </w:style>
  <w:style w:type="character" w:styleId="Hyperlink">
    <w:name w:val="Hyperlink"/>
    <w:uiPriority w:val="99"/>
    <w:unhideWhenUsed/>
    <w:rsid w:val="000F15A0"/>
    <w:rPr>
      <w:color w:val="0563C1"/>
      <w:u w:val="single"/>
    </w:rPr>
  </w:style>
  <w:style w:type="paragraph" w:styleId="Header">
    <w:name w:val="header"/>
    <w:basedOn w:val="Normal"/>
    <w:link w:val="HeaderChar"/>
    <w:uiPriority w:val="99"/>
    <w:unhideWhenUsed/>
    <w:rsid w:val="000F15A0"/>
    <w:pPr>
      <w:tabs>
        <w:tab w:val="center" w:pos="4513"/>
        <w:tab w:val="right" w:pos="9026"/>
      </w:tabs>
    </w:pPr>
  </w:style>
  <w:style w:type="character" w:customStyle="1" w:styleId="HeaderChar">
    <w:name w:val="Header Char"/>
    <w:link w:val="Header"/>
    <w:uiPriority w:val="99"/>
    <w:rsid w:val="000F15A0"/>
    <w:rPr>
      <w:rFonts w:ascii="Times New Roman" w:hAnsi="Times New Roman"/>
      <w:sz w:val="22"/>
      <w:szCs w:val="22"/>
      <w:lang w:eastAsia="en-US"/>
    </w:rPr>
  </w:style>
  <w:style w:type="paragraph" w:styleId="Footer">
    <w:name w:val="footer"/>
    <w:basedOn w:val="Normal"/>
    <w:link w:val="FooterChar"/>
    <w:uiPriority w:val="99"/>
    <w:unhideWhenUsed/>
    <w:rsid w:val="000F15A0"/>
    <w:pPr>
      <w:tabs>
        <w:tab w:val="center" w:pos="4513"/>
        <w:tab w:val="right" w:pos="9026"/>
      </w:tabs>
    </w:pPr>
  </w:style>
  <w:style w:type="character" w:customStyle="1" w:styleId="FooterChar">
    <w:name w:val="Footer Char"/>
    <w:link w:val="Footer"/>
    <w:uiPriority w:val="99"/>
    <w:rsid w:val="000F15A0"/>
    <w:rPr>
      <w:rFonts w:ascii="Times New Roman" w:hAnsi="Times New Roman"/>
      <w:sz w:val="22"/>
      <w:szCs w:val="22"/>
      <w:lang w:eastAsia="en-US"/>
    </w:rPr>
  </w:style>
  <w:style w:type="paragraph" w:styleId="FootnoteText">
    <w:name w:val="footnote text"/>
    <w:basedOn w:val="Normal"/>
    <w:link w:val="FootnoteTextChar"/>
    <w:uiPriority w:val="99"/>
    <w:semiHidden/>
    <w:unhideWhenUsed/>
    <w:rsid w:val="006D16C7"/>
    <w:pPr>
      <w:spacing w:after="0" w:line="240" w:lineRule="auto"/>
    </w:pPr>
    <w:rPr>
      <w:sz w:val="20"/>
      <w:szCs w:val="20"/>
    </w:rPr>
  </w:style>
  <w:style w:type="character" w:customStyle="1" w:styleId="FootnoteTextChar">
    <w:name w:val="Footnote Text Char"/>
    <w:link w:val="FootnoteText"/>
    <w:uiPriority w:val="99"/>
    <w:semiHidden/>
    <w:rsid w:val="006D16C7"/>
    <w:rPr>
      <w:rFonts w:ascii="Times New Roman" w:hAnsi="Times New Roman"/>
      <w:lang w:eastAsia="en-US"/>
    </w:rPr>
  </w:style>
  <w:style w:type="character" w:styleId="FootnoteReference">
    <w:name w:val="footnote reference"/>
    <w:uiPriority w:val="99"/>
    <w:semiHidden/>
    <w:unhideWhenUsed/>
    <w:rsid w:val="006D16C7"/>
    <w:rPr>
      <w:vertAlign w:val="superscript"/>
    </w:rPr>
  </w:style>
  <w:style w:type="character" w:styleId="FollowedHyperlink">
    <w:name w:val="FollowedHyperlink"/>
    <w:uiPriority w:val="99"/>
    <w:semiHidden/>
    <w:unhideWhenUsed/>
    <w:rsid w:val="008C26A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s\Dropbox\&#916;&#953;&#960;&#955;&#969;&#956;&#945;&#964;&#953;&#954;&#941;&#962;\&#928;&#961;&#959;&#960;&#964;&#965;&#967;&#953;&#945;&#954;&#972;\&#931;&#967;&#941;&#948;&#953;&#945;%20&#904;&#961;&#949;&#965;&#957;&#945;&#962;\Template%20&#963;&#967;&#941;&#948;&#953;&#959;%20&#941;&#961;&#949;&#965;&#957;&#945;&#96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7D5D-822A-46FC-BEE2-9217BDEC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σχέδιο έρευνας</Template>
  <TotalTime>32</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4798</CharactersWithSpaces>
  <SharedDoc>false</SharedDoc>
  <HLinks>
    <vt:vector size="6" baseType="variant">
      <vt:variant>
        <vt:i4>393306</vt:i4>
      </vt:variant>
      <vt:variant>
        <vt:i4>0</vt:i4>
      </vt:variant>
      <vt:variant>
        <vt:i4>0</vt:i4>
      </vt:variant>
      <vt:variant>
        <vt:i4>5</vt:i4>
      </vt:variant>
      <vt:variant>
        <vt:lpwstr>https://apastyle.apa.org/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dc:creator>
  <cp:keywords/>
  <dc:description/>
  <cp:lastModifiedBy>Christos Koutsampelas</cp:lastModifiedBy>
  <cp:revision>10</cp:revision>
  <dcterms:created xsi:type="dcterms:W3CDTF">2022-11-04T14:52:00Z</dcterms:created>
  <dcterms:modified xsi:type="dcterms:W3CDTF">2025-10-27T07:22:00Z</dcterms:modified>
</cp:coreProperties>
</file>